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2D" w:rsidRDefault="00A4712D" w:rsidP="001924C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ALLEGATO A </w:t>
      </w:r>
    </w:p>
    <w:p w:rsidR="00A4712D" w:rsidRDefault="00A4712D" w:rsidP="00682544">
      <w:pPr>
        <w:spacing w:before="120" w:after="12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Pr="00851C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Comune di Foggia</w:t>
      </w:r>
    </w:p>
    <w:p w:rsidR="00A4712D" w:rsidRPr="00851C48" w:rsidRDefault="00A4712D" w:rsidP="00682544">
      <w:pPr>
        <w:spacing w:before="120" w:after="12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Servizio Ambiente</w:t>
      </w:r>
    </w:p>
    <w:p w:rsidR="00A4712D" w:rsidRDefault="00A4712D" w:rsidP="00682544">
      <w:pPr>
        <w:spacing w:before="120" w:after="12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682544">
        <w:rPr>
          <w:rFonts w:ascii="Times New Roman" w:hAnsi="Times New Roman"/>
          <w:sz w:val="24"/>
          <w:szCs w:val="24"/>
        </w:rPr>
        <w:t xml:space="preserve">pec: </w:t>
      </w:r>
      <w:hyperlink r:id="rId5" w:history="1">
        <w:r w:rsidRPr="00EE0E71">
          <w:rPr>
            <w:rStyle w:val="Hyperlink"/>
            <w:rFonts w:ascii="Times New Roman" w:hAnsi="Times New Roman"/>
            <w:sz w:val="24"/>
            <w:szCs w:val="24"/>
          </w:rPr>
          <w:t>ambiente@cert.comune.foggia.it</w:t>
        </w:r>
      </w:hyperlink>
    </w:p>
    <w:p w:rsidR="00A4712D" w:rsidRDefault="00A4712D" w:rsidP="00682544">
      <w:pPr>
        <w:spacing w:before="120" w:after="12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851C4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A4712D" w:rsidRDefault="00A4712D" w:rsidP="0040752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………………………………………………………………, visto l’avviso pubblico per la manifestazione d’interesse alla nomina a componente della </w:t>
      </w:r>
      <w:r w:rsidRPr="00464611">
        <w:rPr>
          <w:rFonts w:ascii="Times New Roman" w:hAnsi="Times New Roman"/>
          <w:sz w:val="24"/>
          <w:szCs w:val="24"/>
        </w:rPr>
        <w:t xml:space="preserve">Commissione </w:t>
      </w:r>
      <w:r w:rsidRPr="002A178E">
        <w:rPr>
          <w:rFonts w:ascii="Times New Roman" w:hAnsi="Times New Roman"/>
          <w:sz w:val="24"/>
          <w:szCs w:val="24"/>
        </w:rPr>
        <w:t>Locale Integrata per il Paesaggio dell’impatto ambientale</w:t>
      </w:r>
      <w:r>
        <w:rPr>
          <w:rFonts w:ascii="Times New Roman" w:hAnsi="Times New Roman"/>
          <w:sz w:val="24"/>
          <w:szCs w:val="24"/>
        </w:rPr>
        <w:t xml:space="preserve"> (ai sensi dell’art. 148 D.Lgs. 22.10.2004 n.42, art.7 e 8 L.R. 07.10.2009 n.20 e ss.mm.ii.,), la V.I.A. e la V.A.S. (ai sensi dell’art. 4 della L.R. 14.12.2012 n.44 ss.mm.ii), nonché dai pareri di cui all’art. 4 della L.R. n.19 del 19.07.2013. </w:t>
      </w:r>
    </w:p>
    <w:p w:rsidR="00A4712D" w:rsidRDefault="00A4712D" w:rsidP="00C9693F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</w:t>
      </w:r>
    </w:p>
    <w:p w:rsidR="00A4712D" w:rsidRDefault="00A4712D" w:rsidP="00C9693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proprio interesse alla nomina.</w:t>
      </w:r>
    </w:p>
    <w:p w:rsidR="00A4712D" w:rsidRDefault="00A4712D" w:rsidP="001D192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tale fine, tenuto conto di quanto stabilito dall’avviso pubblico sopra indicato, s</w:t>
      </w:r>
      <w:r w:rsidRPr="007C4D9F">
        <w:rPr>
          <w:rFonts w:ascii="Times New Roman" w:hAnsi="Times New Roman"/>
          <w:sz w:val="24"/>
          <w:szCs w:val="24"/>
        </w:rPr>
        <w:t xml:space="preserve">otto la propria responsabilità, </w:t>
      </w:r>
      <w:r>
        <w:rPr>
          <w:rFonts w:ascii="Times New Roman" w:hAnsi="Times New Roman"/>
          <w:sz w:val="24"/>
          <w:szCs w:val="24"/>
        </w:rPr>
        <w:t>ai sensi degli</w:t>
      </w:r>
      <w:r w:rsidRPr="007C4D9F">
        <w:rPr>
          <w:rFonts w:ascii="Times New Roman" w:hAnsi="Times New Roman"/>
          <w:sz w:val="24"/>
          <w:szCs w:val="24"/>
        </w:rPr>
        <w:t xml:space="preserve"> articoli 46 e 47 del </w:t>
      </w:r>
      <w:r>
        <w:rPr>
          <w:rFonts w:ascii="Times New Roman" w:hAnsi="Times New Roman"/>
          <w:sz w:val="24"/>
          <w:szCs w:val="24"/>
        </w:rPr>
        <w:t>d</w:t>
      </w:r>
      <w:r w:rsidRPr="007C4D9F">
        <w:rPr>
          <w:rFonts w:ascii="Times New Roman" w:hAnsi="Times New Roman"/>
          <w:sz w:val="24"/>
          <w:szCs w:val="24"/>
        </w:rPr>
        <w:t>.P.R. 28.12.2000, n. 445</w:t>
      </w:r>
      <w:r>
        <w:rPr>
          <w:rFonts w:ascii="Times New Roman" w:hAnsi="Times New Roman"/>
          <w:sz w:val="24"/>
          <w:szCs w:val="24"/>
        </w:rPr>
        <w:t>,</w:t>
      </w:r>
      <w:r w:rsidRPr="007C4D9F">
        <w:rPr>
          <w:rFonts w:ascii="Times New Roman" w:hAnsi="Times New Roman"/>
          <w:sz w:val="24"/>
          <w:szCs w:val="24"/>
        </w:rPr>
        <w:t xml:space="preserve"> consapevole delle sanzioni penali</w:t>
      </w:r>
      <w:r>
        <w:rPr>
          <w:rFonts w:ascii="Times New Roman" w:hAnsi="Times New Roman"/>
          <w:sz w:val="24"/>
          <w:szCs w:val="24"/>
        </w:rPr>
        <w:t xml:space="preserve"> previste</w:t>
      </w:r>
      <w:r w:rsidRPr="001D192F">
        <w:rPr>
          <w:rFonts w:ascii="Times New Roman" w:hAnsi="Times New Roman"/>
          <w:sz w:val="24"/>
          <w:szCs w:val="24"/>
        </w:rPr>
        <w:t xml:space="preserve"> </w:t>
      </w:r>
      <w:r w:rsidRPr="007C4D9F">
        <w:rPr>
          <w:rFonts w:ascii="Times New Roman" w:hAnsi="Times New Roman"/>
          <w:sz w:val="24"/>
          <w:szCs w:val="24"/>
        </w:rPr>
        <w:t xml:space="preserve">dagli articoli 75 e 76 del d.P.R. 28 dicembre 2000, n. 445, </w:t>
      </w:r>
      <w:r>
        <w:rPr>
          <w:rFonts w:ascii="Times New Roman" w:hAnsi="Times New Roman"/>
          <w:sz w:val="24"/>
          <w:szCs w:val="24"/>
        </w:rPr>
        <w:t>per le ipotesi</w:t>
      </w:r>
      <w:r w:rsidRPr="007C4D9F">
        <w:rPr>
          <w:rFonts w:ascii="Times New Roman" w:hAnsi="Times New Roman"/>
          <w:sz w:val="24"/>
          <w:szCs w:val="24"/>
        </w:rPr>
        <w:t xml:space="preserve"> di dichiarazioni non veritiere, di formazione o uso di atti falsi, </w:t>
      </w:r>
      <w:r>
        <w:rPr>
          <w:rFonts w:ascii="Times New Roman" w:hAnsi="Times New Roman"/>
          <w:sz w:val="24"/>
          <w:szCs w:val="24"/>
        </w:rPr>
        <w:t xml:space="preserve">e consapevole, altresì, </w:t>
      </w:r>
      <w:r w:rsidRPr="007C4D9F">
        <w:rPr>
          <w:rFonts w:ascii="Times New Roman" w:hAnsi="Times New Roman"/>
          <w:sz w:val="24"/>
          <w:szCs w:val="24"/>
        </w:rPr>
        <w:t xml:space="preserve">della </w:t>
      </w:r>
      <w:r>
        <w:rPr>
          <w:rFonts w:ascii="Times New Roman" w:hAnsi="Times New Roman"/>
          <w:sz w:val="24"/>
          <w:szCs w:val="24"/>
        </w:rPr>
        <w:t xml:space="preserve">possibilità di incorrere nella </w:t>
      </w:r>
      <w:r w:rsidRPr="007C4D9F">
        <w:rPr>
          <w:rFonts w:ascii="Times New Roman" w:hAnsi="Times New Roman"/>
          <w:sz w:val="24"/>
          <w:szCs w:val="24"/>
        </w:rPr>
        <w:t>decadenza dai benefici consegu</w:t>
      </w:r>
      <w:r>
        <w:rPr>
          <w:rFonts w:ascii="Times New Roman" w:hAnsi="Times New Roman"/>
          <w:sz w:val="24"/>
          <w:szCs w:val="24"/>
        </w:rPr>
        <w:t>iti</w:t>
      </w:r>
      <w:r w:rsidRPr="007C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C4D9F">
        <w:rPr>
          <w:rFonts w:ascii="Times New Roman" w:hAnsi="Times New Roman"/>
          <w:sz w:val="24"/>
          <w:szCs w:val="24"/>
        </w:rPr>
        <w:t xml:space="preserve">al provvedimento eventualmente emanato sulla base </w:t>
      </w:r>
      <w:r>
        <w:rPr>
          <w:rFonts w:ascii="Times New Roman" w:hAnsi="Times New Roman"/>
          <w:sz w:val="24"/>
          <w:szCs w:val="24"/>
        </w:rPr>
        <w:t>delle dichiarazioni rese</w:t>
      </w:r>
      <w:r w:rsidRPr="007C4D9F">
        <w:rPr>
          <w:rFonts w:ascii="Times New Roman" w:hAnsi="Times New Roman"/>
          <w:sz w:val="24"/>
          <w:szCs w:val="24"/>
        </w:rPr>
        <w:t>, qualora</w:t>
      </w:r>
      <w:r>
        <w:rPr>
          <w:rFonts w:ascii="Times New Roman" w:hAnsi="Times New Roman"/>
          <w:sz w:val="24"/>
          <w:szCs w:val="24"/>
        </w:rPr>
        <w:t>,</w:t>
      </w:r>
      <w:r w:rsidRPr="007C4D9F">
        <w:rPr>
          <w:rFonts w:ascii="Times New Roman" w:hAnsi="Times New Roman"/>
          <w:sz w:val="24"/>
          <w:szCs w:val="24"/>
        </w:rPr>
        <w:t xml:space="preserve"> dal controllo effettuato</w:t>
      </w:r>
      <w:r>
        <w:rPr>
          <w:rFonts w:ascii="Times New Roman" w:hAnsi="Times New Roman"/>
          <w:sz w:val="24"/>
          <w:szCs w:val="24"/>
        </w:rPr>
        <w:t>,</w:t>
      </w:r>
      <w:r w:rsidRPr="007C4D9F">
        <w:rPr>
          <w:rFonts w:ascii="Times New Roman" w:hAnsi="Times New Roman"/>
          <w:sz w:val="24"/>
          <w:szCs w:val="24"/>
        </w:rPr>
        <w:t xml:space="preserve"> emerga la non veridicità del contenuto di taluna </w:t>
      </w:r>
      <w:r>
        <w:rPr>
          <w:rFonts w:ascii="Times New Roman" w:hAnsi="Times New Roman"/>
          <w:sz w:val="24"/>
          <w:szCs w:val="24"/>
        </w:rPr>
        <w:t>di esse,</w:t>
      </w:r>
    </w:p>
    <w:p w:rsidR="00A4712D" w:rsidRPr="007C4D9F" w:rsidRDefault="00A4712D" w:rsidP="001D192F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7C4D9F">
        <w:rPr>
          <w:rFonts w:ascii="Times New Roman" w:hAnsi="Times New Roman"/>
          <w:b/>
          <w:bCs/>
          <w:sz w:val="24"/>
          <w:szCs w:val="24"/>
        </w:rPr>
        <w:t>DICHIARA</w:t>
      </w:r>
    </w:p>
    <w:p w:rsidR="00A4712D" w:rsidRPr="007C4D9F" w:rsidRDefault="00A4712D" w:rsidP="007C4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12D" w:rsidRPr="0022273B" w:rsidRDefault="00A4712D" w:rsidP="002227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273B">
        <w:rPr>
          <w:rFonts w:ascii="Times New Roman" w:hAnsi="Times New Roman"/>
          <w:sz w:val="24"/>
          <w:szCs w:val="24"/>
        </w:rPr>
        <w:t>di essere nato</w:t>
      </w:r>
      <w:r>
        <w:rPr>
          <w:rFonts w:ascii="Times New Roman" w:hAnsi="Times New Roman"/>
          <w:sz w:val="24"/>
          <w:szCs w:val="24"/>
        </w:rPr>
        <w:t>/a</w:t>
      </w:r>
      <w:r w:rsidRPr="0022273B">
        <w:rPr>
          <w:rFonts w:ascii="Times New Roman" w:hAnsi="Times New Roman"/>
          <w:sz w:val="24"/>
          <w:szCs w:val="24"/>
        </w:rPr>
        <w:t xml:space="preserve"> a: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  <w:r w:rsidRPr="0022273B">
        <w:rPr>
          <w:rFonts w:ascii="Times New Roman" w:hAnsi="Times New Roman"/>
          <w:sz w:val="24"/>
          <w:szCs w:val="24"/>
        </w:rPr>
        <w:t xml:space="preserve"> prov. </w:t>
      </w:r>
      <w:r>
        <w:rPr>
          <w:rFonts w:ascii="Times New Roman" w:hAnsi="Times New Roman"/>
          <w:sz w:val="24"/>
          <w:szCs w:val="24"/>
        </w:rPr>
        <w:t>_______</w:t>
      </w:r>
      <w:r w:rsidRPr="0022273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</w:t>
      </w:r>
      <w:r w:rsidRPr="0022273B">
        <w:rPr>
          <w:rFonts w:ascii="Times New Roman" w:hAnsi="Times New Roman"/>
          <w:sz w:val="24"/>
          <w:szCs w:val="24"/>
        </w:rPr>
        <w:t xml:space="preserve">), il </w:t>
      </w:r>
      <w:r>
        <w:rPr>
          <w:rFonts w:ascii="Times New Roman" w:hAnsi="Times New Roman"/>
          <w:sz w:val="24"/>
          <w:szCs w:val="24"/>
        </w:rPr>
        <w:t>_________________________; CF ______________________________________________</w:t>
      </w:r>
      <w:r w:rsidRPr="0022273B">
        <w:rPr>
          <w:rFonts w:ascii="Times New Roman" w:hAnsi="Times New Roman"/>
          <w:sz w:val="24"/>
          <w:szCs w:val="24"/>
        </w:rPr>
        <w:t>;</w:t>
      </w:r>
    </w:p>
    <w:p w:rsidR="00A4712D" w:rsidRDefault="00A4712D" w:rsidP="002227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residente in ________________________________________________________, via/piazza __________________________________________________________, n. _____ c.a.p. ______________, telefono/cellulare _____________________________, e-mail ___________________________, PEC _____________________________________________;</w:t>
      </w:r>
    </w:p>
    <w:p w:rsidR="00A4712D" w:rsidRPr="00460A34" w:rsidRDefault="00A4712D" w:rsidP="00460A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della cittadinanza italiana o di uno degli stati membri dell’Unione Europea (</w:t>
      </w:r>
      <w:r w:rsidRPr="0022273B">
        <w:rPr>
          <w:rFonts w:ascii="Times New Roman" w:hAnsi="Times New Roman"/>
          <w:i/>
          <w:sz w:val="24"/>
          <w:szCs w:val="24"/>
        </w:rPr>
        <w:t>specificare quale</w:t>
      </w:r>
      <w:r>
        <w:rPr>
          <w:rFonts w:ascii="Times New Roman" w:hAnsi="Times New Roman"/>
          <w:sz w:val="24"/>
          <w:szCs w:val="24"/>
        </w:rPr>
        <w:t>)</w:t>
      </w:r>
      <w:r w:rsidRPr="00460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460A34">
        <w:rPr>
          <w:rFonts w:ascii="Times New Roman" w:hAnsi="Times New Roman"/>
          <w:sz w:val="24"/>
          <w:szCs w:val="24"/>
        </w:rPr>
        <w:t>;</w:t>
      </w:r>
    </w:p>
    <w:p w:rsidR="00A4712D" w:rsidRDefault="00A4712D" w:rsidP="008062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dei diritti civili e politici;</w:t>
      </w:r>
    </w:p>
    <w:p w:rsidR="00A4712D" w:rsidRDefault="00A4712D" w:rsidP="007661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stato condannato</w:t>
      </w:r>
      <w:r w:rsidRPr="00806285">
        <w:rPr>
          <w:rFonts w:ascii="Times New Roman" w:hAnsi="Times New Roman"/>
          <w:sz w:val="24"/>
          <w:szCs w:val="24"/>
        </w:rPr>
        <w:t xml:space="preserve">, anche con sentenza non passata in giudicato, ovvero </w:t>
      </w:r>
      <w:r>
        <w:rPr>
          <w:rFonts w:ascii="Times New Roman" w:hAnsi="Times New Roman"/>
          <w:sz w:val="24"/>
          <w:szCs w:val="24"/>
        </w:rPr>
        <w:t>di non essere stato</w:t>
      </w:r>
      <w:r w:rsidRPr="00806285">
        <w:rPr>
          <w:rFonts w:ascii="Times New Roman" w:hAnsi="Times New Roman"/>
          <w:sz w:val="24"/>
          <w:szCs w:val="24"/>
        </w:rPr>
        <w:t xml:space="preserve"> rinviat</w:t>
      </w:r>
      <w:r>
        <w:rPr>
          <w:rFonts w:ascii="Times New Roman" w:hAnsi="Times New Roman"/>
          <w:sz w:val="24"/>
          <w:szCs w:val="24"/>
        </w:rPr>
        <w:t>o</w:t>
      </w:r>
      <w:r w:rsidRPr="00806285">
        <w:rPr>
          <w:rFonts w:ascii="Times New Roman" w:hAnsi="Times New Roman"/>
          <w:sz w:val="24"/>
          <w:szCs w:val="24"/>
        </w:rPr>
        <w:t xml:space="preserve"> a giudizio, per uno dei delitti contro la pubblica amministrazione, l’incolumità pubblica, la fede pubblica, l’ambiente, il sentimento per gli animali e la salute pubblica, </w:t>
      </w:r>
      <w:r>
        <w:rPr>
          <w:rFonts w:ascii="Times New Roman" w:hAnsi="Times New Roman"/>
          <w:sz w:val="24"/>
          <w:szCs w:val="24"/>
        </w:rPr>
        <w:t>e di essere</w:t>
      </w:r>
      <w:r w:rsidRPr="00806285">
        <w:rPr>
          <w:rFonts w:ascii="Times New Roman" w:hAnsi="Times New Roman"/>
          <w:sz w:val="24"/>
          <w:szCs w:val="24"/>
        </w:rPr>
        <w:t xml:space="preserve"> di condotta incensurabile, </w:t>
      </w:r>
      <w:r w:rsidRPr="00560904">
        <w:rPr>
          <w:rFonts w:ascii="Times New Roman" w:hAnsi="Times New Roman"/>
          <w:i/>
          <w:sz w:val="24"/>
          <w:szCs w:val="24"/>
        </w:rPr>
        <w:t>ex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285">
        <w:rPr>
          <w:rFonts w:ascii="Times New Roman" w:hAnsi="Times New Roman"/>
          <w:sz w:val="24"/>
          <w:szCs w:val="24"/>
        </w:rPr>
        <w:t>articolo 2 del decreto legislativo 5 aprile 2006, n. 160;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712D" w:rsidRPr="00766155" w:rsidRDefault="00A4712D" w:rsidP="007661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 all’ordine ___________________________________ n._______ della provincia di ______________;</w:t>
      </w:r>
    </w:p>
    <w:p w:rsidR="00A4712D" w:rsidRDefault="00A4712D" w:rsidP="00612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27DC">
        <w:rPr>
          <w:rFonts w:ascii="Times New Roman" w:hAnsi="Times New Roman"/>
          <w:sz w:val="24"/>
          <w:szCs w:val="24"/>
        </w:rPr>
        <w:t xml:space="preserve">di non rivestire cariche incompatibili con la carica di membro della Commissione Locale Integrata per il Paesaggio dell’impatto, la V.I.A. e la V.A.S, </w:t>
      </w:r>
      <w:r>
        <w:rPr>
          <w:rFonts w:ascii="Times New Roman" w:hAnsi="Times New Roman"/>
          <w:sz w:val="24"/>
          <w:szCs w:val="24"/>
        </w:rPr>
        <w:t>(ex. art.</w:t>
      </w:r>
      <w:r w:rsidRPr="006127DC">
        <w:rPr>
          <w:rFonts w:ascii="Times New Roman" w:hAnsi="Times New Roman"/>
          <w:sz w:val="24"/>
          <w:szCs w:val="24"/>
        </w:rPr>
        <w:t xml:space="preserve">8 del Regolamento approvato con Deliberazione di </w:t>
      </w:r>
      <w:r>
        <w:rPr>
          <w:rFonts w:ascii="Times New Roman" w:hAnsi="Times New Roman"/>
          <w:sz w:val="24"/>
          <w:szCs w:val="24"/>
        </w:rPr>
        <w:t xml:space="preserve">Consiglio </w:t>
      </w:r>
      <w:r w:rsidRPr="006127DC">
        <w:rPr>
          <w:rFonts w:ascii="Times New Roman" w:hAnsi="Times New Roman"/>
          <w:sz w:val="24"/>
          <w:szCs w:val="24"/>
        </w:rPr>
        <w:t>Comunale n.47 del 05.06.2020</w:t>
      </w:r>
      <w:r>
        <w:rPr>
          <w:rFonts w:ascii="Times New Roman" w:hAnsi="Times New Roman"/>
          <w:sz w:val="24"/>
          <w:szCs w:val="24"/>
        </w:rPr>
        <w:t>)</w:t>
      </w:r>
      <w:r w:rsidRPr="006127DC">
        <w:rPr>
          <w:rFonts w:ascii="Times New Roman" w:hAnsi="Times New Roman"/>
          <w:sz w:val="24"/>
          <w:szCs w:val="24"/>
        </w:rPr>
        <w:t>;</w:t>
      </w:r>
    </w:p>
    <w:p w:rsidR="00A4712D" w:rsidRPr="00A459E9" w:rsidRDefault="00A4712D" w:rsidP="00A459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trovarsi in conflitto di interessi (ex art.9 del </w:t>
      </w:r>
      <w:r w:rsidRPr="006127DC">
        <w:rPr>
          <w:rFonts w:ascii="Times New Roman" w:hAnsi="Times New Roman"/>
          <w:sz w:val="24"/>
          <w:szCs w:val="24"/>
        </w:rPr>
        <w:t xml:space="preserve">Regolamento approvato con Deliberazione di </w:t>
      </w:r>
      <w:r>
        <w:rPr>
          <w:rFonts w:ascii="Times New Roman" w:hAnsi="Times New Roman"/>
          <w:sz w:val="24"/>
          <w:szCs w:val="24"/>
        </w:rPr>
        <w:t xml:space="preserve">Consiglio </w:t>
      </w:r>
      <w:r w:rsidRPr="006127DC">
        <w:rPr>
          <w:rFonts w:ascii="Times New Roman" w:hAnsi="Times New Roman"/>
          <w:sz w:val="24"/>
          <w:szCs w:val="24"/>
        </w:rPr>
        <w:t>Comunale n.47 del 05.06.2020</w:t>
      </w:r>
      <w:r>
        <w:rPr>
          <w:rFonts w:ascii="Times New Roman" w:hAnsi="Times New Roman"/>
          <w:sz w:val="24"/>
          <w:szCs w:val="24"/>
        </w:rPr>
        <w:t>)</w:t>
      </w:r>
      <w:r w:rsidRPr="006127DC">
        <w:rPr>
          <w:rFonts w:ascii="Times New Roman" w:hAnsi="Times New Roman"/>
          <w:sz w:val="24"/>
          <w:szCs w:val="24"/>
        </w:rPr>
        <w:t>;</w:t>
      </w:r>
    </w:p>
    <w:p w:rsidR="00A4712D" w:rsidRDefault="00A4712D" w:rsidP="0002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del seguente titolo di studio: _____________________________________ </w:t>
      </w:r>
    </w:p>
    <w:p w:rsidR="00A4712D" w:rsidRDefault="00A4712D" w:rsidP="00022D2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 </w:t>
      </w:r>
      <w:r w:rsidRPr="00022D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indicare</w:t>
      </w:r>
      <w:r w:rsidRPr="00022D2E">
        <w:rPr>
          <w:rFonts w:ascii="Times New Roman" w:hAnsi="Times New Roman"/>
          <w:i/>
          <w:sz w:val="24"/>
          <w:szCs w:val="24"/>
        </w:rPr>
        <w:t xml:space="preserve"> se si tratta di diploma di laurea (DL), laurea specialistica (LS) e laurea magistrale (LM)</w:t>
      </w:r>
      <w:r w:rsidRPr="00022D2E">
        <w:rPr>
          <w:rFonts w:ascii="Times New Roman" w:hAnsi="Times New Roman"/>
          <w:sz w:val="24"/>
          <w:szCs w:val="24"/>
        </w:rPr>
        <w:t>), consegui</w:t>
      </w:r>
      <w:r>
        <w:rPr>
          <w:rFonts w:ascii="Times New Roman" w:hAnsi="Times New Roman"/>
          <w:sz w:val="24"/>
          <w:szCs w:val="24"/>
        </w:rPr>
        <w:t>to presso ________________</w:t>
      </w:r>
    </w:p>
    <w:p w:rsidR="00A4712D" w:rsidRPr="00022D2E" w:rsidRDefault="00A4712D" w:rsidP="00022D2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 nell’anno _____________________</w:t>
      </w:r>
      <w:r w:rsidRPr="00022D2E">
        <w:rPr>
          <w:rFonts w:ascii="Times New Roman" w:hAnsi="Times New Roman"/>
          <w:sz w:val="24"/>
          <w:szCs w:val="24"/>
        </w:rPr>
        <w:t>;</w:t>
      </w:r>
    </w:p>
    <w:p w:rsidR="00A4712D" w:rsidRDefault="00A4712D" w:rsidP="005B78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una documentata esperienza professionale (pluriennale) in una delle aree di attività previste nel bando. (</w:t>
      </w:r>
      <w:r w:rsidRPr="007F58C2">
        <w:rPr>
          <w:rFonts w:ascii="Times New Roman" w:hAnsi="Times New Roman"/>
          <w:i/>
          <w:sz w:val="24"/>
          <w:szCs w:val="24"/>
        </w:rPr>
        <w:t xml:space="preserve">descrivere sinteticamente </w:t>
      </w:r>
      <w:r>
        <w:rPr>
          <w:rFonts w:ascii="Times New Roman" w:hAnsi="Times New Roman"/>
          <w:i/>
          <w:sz w:val="24"/>
          <w:szCs w:val="24"/>
        </w:rPr>
        <w:t>l’esperienza effettuata e le competenze acquisite</w:t>
      </w:r>
      <w:r w:rsidRPr="007F58C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nel profilo prescelto</w:t>
      </w:r>
      <w:r>
        <w:rPr>
          <w:rFonts w:ascii="Times New Roman" w:hAnsi="Times New Roman"/>
          <w:sz w:val="24"/>
          <w:szCs w:val="24"/>
        </w:rPr>
        <w:t xml:space="preserve">): </w:t>
      </w:r>
    </w:p>
    <w:p w:rsidR="00A4712D" w:rsidRDefault="00A4712D" w:rsidP="00294E1C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6"/>
        <w:gridCol w:w="2376"/>
        <w:gridCol w:w="2205"/>
        <w:gridCol w:w="3992"/>
      </w:tblGrid>
      <w:tr w:rsidR="00A4712D" w:rsidRPr="00614F28" w:rsidTr="00614F28">
        <w:trPr>
          <w:trHeight w:val="5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14F28">
              <w:rPr>
                <w:rFonts w:ascii="Times New Roman" w:hAnsi="Times New Roman"/>
                <w:smallCaps/>
                <w:sz w:val="18"/>
                <w:szCs w:val="18"/>
              </w:rPr>
              <w:t>Periodo di attività</w:t>
            </w: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14F28">
              <w:rPr>
                <w:rFonts w:ascii="Times New Roman" w:hAnsi="Times New Roman"/>
                <w:smallCaps/>
                <w:sz w:val="18"/>
                <w:szCs w:val="18"/>
              </w:rPr>
              <w:t>Ente/soggetto committente</w:t>
            </w: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14F28">
              <w:rPr>
                <w:rFonts w:ascii="Times New Roman" w:hAnsi="Times New Roman"/>
                <w:smallCaps/>
                <w:sz w:val="18"/>
                <w:szCs w:val="18"/>
              </w:rPr>
              <w:t>Qualifica</w:t>
            </w:r>
          </w:p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14F28">
              <w:rPr>
                <w:rFonts w:ascii="Times New Roman" w:hAnsi="Times New Roman"/>
                <w:smallCaps/>
                <w:sz w:val="18"/>
                <w:szCs w:val="18"/>
              </w:rPr>
              <w:t>professionale</w:t>
            </w: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14F28">
              <w:rPr>
                <w:rFonts w:ascii="Times New Roman" w:hAnsi="Times New Roman"/>
                <w:smallCaps/>
                <w:sz w:val="18"/>
                <w:szCs w:val="18"/>
              </w:rPr>
              <w:t>Descrizione sommaria dell’attività svolta o della competenza maturata</w:t>
            </w:r>
          </w:p>
        </w:tc>
      </w:tr>
      <w:tr w:rsidR="00A4712D" w:rsidRPr="00614F28" w:rsidTr="00614F28">
        <w:trPr>
          <w:trHeight w:val="16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712D" w:rsidRPr="00614F28" w:rsidTr="00614F28">
        <w:trPr>
          <w:trHeight w:val="16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712D" w:rsidRPr="00614F28" w:rsidTr="00614F28">
        <w:trPr>
          <w:trHeight w:val="16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712D" w:rsidRPr="00614F28" w:rsidTr="00614F28">
        <w:trPr>
          <w:trHeight w:val="16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712D" w:rsidRPr="00614F28" w:rsidTr="00614F28">
        <w:trPr>
          <w:trHeight w:val="16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712D" w:rsidRPr="00614F28" w:rsidTr="00614F28">
        <w:trPr>
          <w:trHeight w:val="16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712D" w:rsidRPr="00614F28" w:rsidTr="00614F28">
        <w:trPr>
          <w:trHeight w:val="1690"/>
        </w:trPr>
        <w:tc>
          <w:tcPr>
            <w:tcW w:w="131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A4712D" w:rsidRPr="00614F28" w:rsidRDefault="00A4712D" w:rsidP="00614F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4712D" w:rsidRDefault="00A4712D" w:rsidP="00C35307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AA3A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3AF6">
        <w:rPr>
          <w:rFonts w:ascii="Times New Roman" w:hAnsi="Times New Roman"/>
          <w:sz w:val="24"/>
          <w:szCs w:val="24"/>
        </w:rPr>
        <w:t xml:space="preserve">di prestare il consenso al trattamento dei dati personali per le finalità e con le modalità di cui al </w:t>
      </w:r>
      <w:r w:rsidRPr="001A26BB">
        <w:rPr>
          <w:rFonts w:ascii="Times New Roman" w:hAnsi="Times New Roman"/>
          <w:sz w:val="24"/>
          <w:szCs w:val="24"/>
        </w:rPr>
        <w:t>Regolamento UE 2016/679 (Regolamento Generale sulla Protezione dei dati) ed 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3AF6">
        <w:rPr>
          <w:rFonts w:ascii="Times New Roman" w:hAnsi="Times New Roman"/>
          <w:sz w:val="24"/>
          <w:szCs w:val="24"/>
        </w:rPr>
        <w:t xml:space="preserve">decreto legislativo 30 giugno 2003, n. 196, </w:t>
      </w:r>
      <w:r>
        <w:rPr>
          <w:rFonts w:ascii="Times New Roman" w:hAnsi="Times New Roman"/>
          <w:sz w:val="24"/>
          <w:szCs w:val="24"/>
        </w:rPr>
        <w:t xml:space="preserve">così </w:t>
      </w:r>
      <w:r w:rsidRPr="00AA3AF6">
        <w:rPr>
          <w:rFonts w:ascii="Times New Roman" w:hAnsi="Times New Roman"/>
          <w:sz w:val="24"/>
          <w:szCs w:val="24"/>
        </w:rPr>
        <w:t xml:space="preserve">come modificato dal decreto legislativo </w:t>
      </w:r>
      <w:r w:rsidRPr="00AA3AF6">
        <w:rPr>
          <w:rFonts w:ascii="Times New Roman" w:hAnsi="Times New Roman"/>
          <w:color w:val="000000"/>
          <w:sz w:val="24"/>
          <w:szCs w:val="24"/>
        </w:rPr>
        <w:t>10 agosto 2018, n. 101</w:t>
      </w:r>
      <w:r>
        <w:rPr>
          <w:rFonts w:ascii="Times New Roman" w:hAnsi="Times New Roman"/>
          <w:sz w:val="24"/>
          <w:szCs w:val="24"/>
        </w:rPr>
        <w:t>;</w:t>
      </w:r>
    </w:p>
    <w:p w:rsidR="00A4712D" w:rsidRPr="00AA3AF6" w:rsidRDefault="00A4712D" w:rsidP="00AA3A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prestare il consenso a ricevere comunicazioni a mezzo posta elettronica certificata all’indirizzo PEC sopra indicato, impegnandosi a comunicare eventuali variazioni e  sollevando l’Amministrazione da ogni responsabilità per eventuali disguidi imputabili all’omessa comunicazione delle variazioni.</w:t>
      </w:r>
    </w:p>
    <w:p w:rsidR="00A4712D" w:rsidRDefault="00A4712D" w:rsidP="0029629B">
      <w:pPr>
        <w:pStyle w:val="ListParagraph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8E129F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1C5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dichiara, inoltre, di essere a conoscenza che:</w:t>
      </w:r>
    </w:p>
    <w:p w:rsidR="00A4712D" w:rsidRDefault="00A4712D" w:rsidP="008E1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</w:t>
      </w:r>
      <w:r w:rsidRPr="008E129F">
        <w:rPr>
          <w:rFonts w:ascii="Times New Roman" w:hAnsi="Times New Roman"/>
          <w:sz w:val="24"/>
          <w:szCs w:val="24"/>
        </w:rPr>
        <w:t>dati personali forniti, in ossequio a quanto previsto dal Regolamento UE 2016/679 ed dal decreto legislativo n. 196/2003, così come modificato dal decreto legislativo n. 101/2018, sar</w:t>
      </w:r>
      <w:r>
        <w:rPr>
          <w:rFonts w:ascii="Times New Roman" w:hAnsi="Times New Roman"/>
          <w:sz w:val="24"/>
          <w:szCs w:val="24"/>
        </w:rPr>
        <w:t xml:space="preserve">anno  trattati esclusivamente per le </w:t>
      </w:r>
      <w:r w:rsidRPr="008E129F">
        <w:rPr>
          <w:rFonts w:ascii="Times New Roman" w:hAnsi="Times New Roman"/>
          <w:sz w:val="24"/>
          <w:szCs w:val="24"/>
        </w:rPr>
        <w:t xml:space="preserve">finalità connesse all'espletamento </w:t>
      </w:r>
      <w:r>
        <w:rPr>
          <w:rFonts w:ascii="Times New Roman" w:hAnsi="Times New Roman"/>
          <w:sz w:val="24"/>
          <w:szCs w:val="24"/>
        </w:rPr>
        <w:t>della procedura di nomina dei componenti della Commissione per il Paesaggio, la VIA e la VAS</w:t>
      </w:r>
      <w:r w:rsidRPr="008E1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per le attività conseguenti;</w:t>
      </w:r>
    </w:p>
    <w:p w:rsidR="00A4712D" w:rsidRDefault="00A4712D" w:rsidP="008E1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8E129F">
        <w:rPr>
          <w:rFonts w:ascii="Times New Roman" w:hAnsi="Times New Roman"/>
          <w:sz w:val="24"/>
          <w:szCs w:val="24"/>
        </w:rPr>
        <w:t xml:space="preserve">dati </w:t>
      </w:r>
      <w:r>
        <w:rPr>
          <w:rFonts w:ascii="Times New Roman" w:hAnsi="Times New Roman"/>
          <w:sz w:val="24"/>
          <w:szCs w:val="24"/>
        </w:rPr>
        <w:t xml:space="preserve">forniti </w:t>
      </w:r>
      <w:r w:rsidRPr="008E129F">
        <w:rPr>
          <w:rFonts w:ascii="Times New Roman" w:hAnsi="Times New Roman"/>
          <w:sz w:val="24"/>
          <w:szCs w:val="24"/>
        </w:rPr>
        <w:t xml:space="preserve">potranno essere inseriti in apposite banche dati e  potranno essere trattati e conservati, nel rispetto  degli  obblighi  previsti dalla normativa vigente e  per  il  tempo necessario allo svolgimento della presente procedura,  in  archivi informatici/cartacei per i necessari  adempimenti che  competono al </w:t>
      </w:r>
      <w:r>
        <w:rPr>
          <w:rFonts w:ascii="Times New Roman" w:hAnsi="Times New Roman"/>
          <w:sz w:val="24"/>
          <w:szCs w:val="24"/>
        </w:rPr>
        <w:t>Comune di Foggia;</w:t>
      </w:r>
    </w:p>
    <w:p w:rsidR="00A4712D" w:rsidRDefault="00A4712D" w:rsidP="008E1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E129F">
        <w:rPr>
          <w:rFonts w:ascii="Times New Roman" w:hAnsi="Times New Roman"/>
          <w:sz w:val="24"/>
          <w:szCs w:val="24"/>
        </w:rPr>
        <w:t>l conferimento dei dati è obbligatorio ed il rifiuto di fornire gli stessi comporterà l'impossibilità di dar corso all’esame della manifestazione di interesse, nonché agli adempimenti conseguenti e inerenti alla presen</w:t>
      </w:r>
      <w:r>
        <w:rPr>
          <w:rFonts w:ascii="Times New Roman" w:hAnsi="Times New Roman"/>
          <w:sz w:val="24"/>
          <w:szCs w:val="24"/>
        </w:rPr>
        <w:t>te procedura;</w:t>
      </w:r>
    </w:p>
    <w:p w:rsidR="00A4712D" w:rsidRDefault="00A4712D" w:rsidP="008E1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E129F">
        <w:rPr>
          <w:rFonts w:ascii="Times New Roman" w:hAnsi="Times New Roman"/>
          <w:sz w:val="24"/>
          <w:szCs w:val="24"/>
        </w:rPr>
        <w:t xml:space="preserve"> dati personali </w:t>
      </w:r>
      <w:r>
        <w:rPr>
          <w:rFonts w:ascii="Times New Roman" w:hAnsi="Times New Roman"/>
          <w:sz w:val="24"/>
          <w:szCs w:val="24"/>
        </w:rPr>
        <w:t xml:space="preserve">raccolti </w:t>
      </w:r>
      <w:r w:rsidRPr="008E129F">
        <w:rPr>
          <w:rFonts w:ascii="Times New Roman" w:hAnsi="Times New Roman"/>
          <w:sz w:val="24"/>
          <w:szCs w:val="24"/>
        </w:rPr>
        <w:t>saranno  trattati,  nel  rispetto delle disposizioni di legge, con l'impiego  di  misure  di  sicurezza atte a garantire la riservatezza del soggetto interess</w:t>
      </w:r>
      <w:r>
        <w:rPr>
          <w:rFonts w:ascii="Times New Roman" w:hAnsi="Times New Roman"/>
          <w:sz w:val="24"/>
          <w:szCs w:val="24"/>
        </w:rPr>
        <w:t>ato cui i  dati si riferiscono;</w:t>
      </w:r>
    </w:p>
    <w:p w:rsidR="00A4712D" w:rsidRDefault="00A4712D" w:rsidP="008E1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AD2">
        <w:rPr>
          <w:rFonts w:ascii="Times New Roman" w:hAnsi="Times New Roman"/>
          <w:sz w:val="24"/>
          <w:szCs w:val="24"/>
        </w:rPr>
        <w:t>L’informativa in materia di trattamento dei dati personali ai sensi del Regolamento UE/2016/679 e del D.Lgs. n. 196/2003 come modificato dal D.Lgs. n. 101/2018 - (regolamentazione generale sulla protezione dei dati) è riportata sul seguente link:</w:t>
      </w:r>
      <w:r>
        <w:rPr>
          <w:rFonts w:ascii="Book Antiqua" w:hAnsi="Book Antiqua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 w:rsidRPr="001A5AD2">
          <w:rPr>
            <w:rStyle w:val="Hyperlink"/>
            <w:rFonts w:ascii="Book Antiqua" w:hAnsi="Book Antiqua" w:cs="Helvetica"/>
            <w:i/>
            <w:iCs/>
            <w:szCs w:val="20"/>
            <w:shd w:val="clear" w:color="auto" w:fill="FFFFFF"/>
          </w:rPr>
          <w:t>https://www.comune.foggia.it/privacy-new/?cn-reloaded=1</w:t>
        </w:r>
      </w:hyperlink>
      <w:r w:rsidRPr="001A5AD2">
        <w:rPr>
          <w:rFonts w:ascii="Book Antiqua" w:hAnsi="Book Antiqua"/>
          <w:color w:val="000000"/>
          <w:szCs w:val="20"/>
          <w:shd w:val="clear" w:color="auto" w:fill="FFFFFF"/>
        </w:rPr>
        <w:t>.</w:t>
      </w:r>
    </w:p>
    <w:p w:rsidR="00A4712D" w:rsidRPr="003448B5" w:rsidRDefault="00A4712D" w:rsidP="001A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8B5">
        <w:rPr>
          <w:rFonts w:ascii="Times New Roman" w:hAnsi="Times New Roman"/>
          <w:sz w:val="24"/>
          <w:szCs w:val="24"/>
        </w:rPr>
        <w:t xml:space="preserve">il Titolare del trattamento dei dati è il Comune di Foggia, con sede legale e amministrativa  in  Corso Garibaldi n.58 71121 Foggia nella persona dell’ing. Francesco Paolo Affatato dirigente dell’Arera Tecnica giusto Decreto Sindacale n.5 del 31.03.2021; il responsabile del trattamento è </w:t>
      </w:r>
      <w:r>
        <w:rPr>
          <w:rFonts w:ascii="Times New Roman" w:hAnsi="Times New Roman"/>
          <w:sz w:val="24"/>
          <w:szCs w:val="24"/>
        </w:rPr>
        <w:t>il Funzionario del Servizio Ambiente</w:t>
      </w:r>
      <w:r w:rsidRPr="003448B5">
        <w:rPr>
          <w:rFonts w:ascii="Times New Roman" w:hAnsi="Times New Roman"/>
          <w:sz w:val="24"/>
          <w:szCs w:val="24"/>
        </w:rPr>
        <w:t>; incaricati del trattamento sono le persone preposte alla procedura in parola; il</w:t>
      </w:r>
      <w:r>
        <w:rPr>
          <w:rFonts w:ascii="Times New Roman" w:hAnsi="Times New Roman"/>
          <w:sz w:val="24"/>
          <w:szCs w:val="24"/>
        </w:rPr>
        <w:t xml:space="preserve"> DPO (Data Protection Officer) </w:t>
      </w:r>
      <w:r w:rsidRPr="003448B5">
        <w:rPr>
          <w:rFonts w:ascii="Times New Roman" w:hAnsi="Times New Roman"/>
          <w:sz w:val="24"/>
          <w:szCs w:val="24"/>
        </w:rPr>
        <w:t>ha i seguenti riferimenti:</w:t>
      </w:r>
      <w:r w:rsidRPr="00344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 </w:t>
      </w:r>
      <w:hyperlink r:id="rId7" w:tgtFrame="_self" w:history="1">
        <w:r w:rsidRPr="003448B5">
          <w:rPr>
            <w:rStyle w:val="Hyperlink"/>
            <w:rFonts w:ascii="Book Antiqua" w:hAnsi="Book Antiqua" w:cs="Helvetica"/>
            <w:i/>
            <w:iCs/>
            <w:szCs w:val="20"/>
            <w:shd w:val="clear" w:color="auto" w:fill="FFFFFF"/>
          </w:rPr>
          <w:t>dpofoggia@comune.foggia.it</w:t>
        </w:r>
      </w:hyperlink>
      <w:r w:rsidRPr="003448B5">
        <w:rPr>
          <w:rFonts w:ascii="Book Antiqua" w:hAnsi="Book Antiqua" w:cs="Helvetica"/>
          <w:i/>
          <w:iCs/>
          <w:color w:val="0000FF"/>
          <w:szCs w:val="20"/>
          <w:shd w:val="clear" w:color="auto" w:fill="FFFFFF"/>
        </w:rPr>
        <w:t>; </w:t>
      </w:r>
      <w:hyperlink r:id="rId8" w:tgtFrame="_self" w:history="1">
        <w:r w:rsidRPr="003448B5">
          <w:rPr>
            <w:rStyle w:val="Hyperlink"/>
            <w:rFonts w:ascii="Book Antiqua" w:hAnsi="Book Antiqua" w:cs="Helvetica"/>
            <w:i/>
            <w:iCs/>
            <w:szCs w:val="20"/>
            <w:shd w:val="clear" w:color="auto" w:fill="FFFFFF"/>
          </w:rPr>
          <w:t>dpofoggia@cert.comune.foggia.it</w:t>
        </w:r>
      </w:hyperlink>
      <w:r w:rsidRPr="003448B5">
        <w:rPr>
          <w:rFonts w:ascii="Book Antiqua" w:hAnsi="Book Antiqua"/>
          <w:color w:val="000000"/>
          <w:szCs w:val="20"/>
          <w:shd w:val="clear" w:color="auto" w:fill="FFFFFF"/>
        </w:rPr>
        <w:t>.</w:t>
      </w:r>
    </w:p>
    <w:p w:rsidR="00A4712D" w:rsidRDefault="00A4712D" w:rsidP="008E1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E129F">
        <w:rPr>
          <w:rFonts w:ascii="Times New Roman" w:hAnsi="Times New Roman"/>
          <w:sz w:val="24"/>
          <w:szCs w:val="24"/>
        </w:rPr>
        <w:t xml:space="preserve"> dati personali potranno essere comunicati ad altri soggetti, pubblici e privati, quando ciò sia previsto da disposizioni di legge o di regolamento e potranno essere oggetto di diffusione nel rispetto delle delibere del Garante per la protezione dei </w:t>
      </w:r>
      <w:r>
        <w:rPr>
          <w:rFonts w:ascii="Times New Roman" w:hAnsi="Times New Roman"/>
          <w:sz w:val="24"/>
          <w:szCs w:val="24"/>
        </w:rPr>
        <w:t>dati personali;</w:t>
      </w:r>
    </w:p>
    <w:p w:rsidR="00A4712D" w:rsidRPr="008E129F" w:rsidRDefault="00A4712D" w:rsidP="008E1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possibile</w:t>
      </w:r>
      <w:r w:rsidRPr="008E129F">
        <w:rPr>
          <w:rFonts w:ascii="Times New Roman" w:hAnsi="Times New Roman"/>
          <w:sz w:val="24"/>
          <w:szCs w:val="24"/>
        </w:rPr>
        <w:t xml:space="preserve"> esercitare, alle condizioni e nei limiti di cui al </w:t>
      </w:r>
      <w:r>
        <w:rPr>
          <w:rFonts w:ascii="Times New Roman" w:hAnsi="Times New Roman"/>
          <w:sz w:val="24"/>
          <w:szCs w:val="24"/>
        </w:rPr>
        <w:t>R</w:t>
      </w:r>
      <w:r w:rsidRPr="008E129F">
        <w:rPr>
          <w:rFonts w:ascii="Times New Roman" w:hAnsi="Times New Roman"/>
          <w:sz w:val="24"/>
          <w:szCs w:val="24"/>
        </w:rPr>
        <w:t>egolamento UE 2016/679, i diritti</w:t>
      </w:r>
      <w:r>
        <w:rPr>
          <w:rFonts w:ascii="Times New Roman" w:hAnsi="Times New Roman"/>
          <w:sz w:val="24"/>
          <w:szCs w:val="24"/>
        </w:rPr>
        <w:t xml:space="preserve"> previsti dagli articoli 15 e seguenti</w:t>
      </w:r>
      <w:r w:rsidRPr="008E129F">
        <w:rPr>
          <w:rFonts w:ascii="Times New Roman" w:hAnsi="Times New Roman"/>
          <w:sz w:val="24"/>
          <w:szCs w:val="24"/>
        </w:rPr>
        <w:t xml:space="preserve"> dello stesso: l'accesso ai propri dati personali, la rettifica  o la </w:t>
      </w:r>
      <w:r>
        <w:rPr>
          <w:rFonts w:ascii="Times New Roman" w:hAnsi="Times New Roman"/>
          <w:sz w:val="24"/>
          <w:szCs w:val="24"/>
        </w:rPr>
        <w:t xml:space="preserve">cancellazione dei dati, la limitazione del </w:t>
      </w:r>
      <w:r w:rsidRPr="008E129F">
        <w:rPr>
          <w:rFonts w:ascii="Times New Roman" w:hAnsi="Times New Roman"/>
          <w:sz w:val="24"/>
          <w:szCs w:val="24"/>
        </w:rPr>
        <w:t>trattamento,  la portabil</w:t>
      </w:r>
      <w:r>
        <w:rPr>
          <w:rFonts w:ascii="Times New Roman" w:hAnsi="Times New Roman"/>
          <w:sz w:val="24"/>
          <w:szCs w:val="24"/>
        </w:rPr>
        <w:t>ità dei dati, l'opposizione al trattamento.</w:t>
      </w:r>
      <w:r w:rsidRPr="008E129F">
        <w:rPr>
          <w:rFonts w:ascii="Times New Roman" w:hAnsi="Times New Roman"/>
          <w:sz w:val="24"/>
          <w:szCs w:val="24"/>
        </w:rPr>
        <w:t xml:space="preserve"> L'interessato potrà, altre</w:t>
      </w:r>
      <w:r>
        <w:rPr>
          <w:rFonts w:ascii="Times New Roman" w:hAnsi="Times New Roman"/>
          <w:sz w:val="24"/>
          <w:szCs w:val="24"/>
        </w:rPr>
        <w:t xml:space="preserve">sì, esercitare il </w:t>
      </w:r>
      <w:r w:rsidRPr="008E129F">
        <w:rPr>
          <w:rFonts w:ascii="Times New Roman" w:hAnsi="Times New Roman"/>
          <w:sz w:val="24"/>
          <w:szCs w:val="24"/>
        </w:rPr>
        <w:t>diritto di proporre reclamo all'Autorità Garante per la protezione dei dati personali.</w:t>
      </w:r>
    </w:p>
    <w:p w:rsidR="00A4712D" w:rsidRDefault="00A4712D" w:rsidP="0029629B">
      <w:pPr>
        <w:pStyle w:val="ListParagraph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29629B">
      <w:pPr>
        <w:pStyle w:val="ListParagraph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allega alla presente:</w:t>
      </w:r>
    </w:p>
    <w:p w:rsidR="00A4712D" w:rsidRPr="001A5AD2" w:rsidRDefault="00A4712D" w:rsidP="001A5AD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1355">
        <w:rPr>
          <w:rFonts w:ascii="Times New Roman" w:hAnsi="Times New Roman"/>
          <w:sz w:val="24"/>
          <w:szCs w:val="24"/>
        </w:rPr>
        <w:t>curriculum vitae</w:t>
      </w:r>
      <w:r w:rsidRPr="0029629B">
        <w:rPr>
          <w:rFonts w:ascii="Times New Roman" w:hAnsi="Times New Roman"/>
          <w:i/>
          <w:sz w:val="24"/>
          <w:szCs w:val="24"/>
        </w:rPr>
        <w:t xml:space="preserve"> </w:t>
      </w:r>
      <w:r w:rsidRPr="0029629B">
        <w:rPr>
          <w:rFonts w:ascii="Times New Roman" w:hAnsi="Times New Roman"/>
          <w:sz w:val="24"/>
          <w:szCs w:val="24"/>
        </w:rPr>
        <w:t>e</w:t>
      </w:r>
      <w:r w:rsidRPr="0029629B">
        <w:rPr>
          <w:rFonts w:ascii="Times New Roman" w:hAnsi="Times New Roman"/>
          <w:i/>
          <w:sz w:val="24"/>
          <w:szCs w:val="24"/>
        </w:rPr>
        <w:t xml:space="preserve"> </w:t>
      </w:r>
      <w:r w:rsidRPr="0029629B">
        <w:rPr>
          <w:rFonts w:ascii="Times New Roman" w:hAnsi="Times New Roman"/>
          <w:sz w:val="24"/>
          <w:szCs w:val="24"/>
        </w:rPr>
        <w:t>professionale</w:t>
      </w:r>
      <w:r w:rsidRPr="0029629B">
        <w:rPr>
          <w:rFonts w:ascii="Times New Roman" w:hAnsi="Times New Roman"/>
          <w:i/>
          <w:sz w:val="24"/>
          <w:szCs w:val="24"/>
        </w:rPr>
        <w:t xml:space="preserve"> </w:t>
      </w:r>
      <w:r w:rsidRPr="0029629B">
        <w:rPr>
          <w:rFonts w:ascii="Times New Roman" w:hAnsi="Times New Roman"/>
          <w:sz w:val="24"/>
          <w:szCs w:val="24"/>
        </w:rPr>
        <w:t>redatto in formato europeo</w:t>
      </w:r>
      <w:r>
        <w:rPr>
          <w:rFonts w:ascii="Times New Roman" w:hAnsi="Times New Roman"/>
          <w:sz w:val="24"/>
          <w:szCs w:val="24"/>
        </w:rPr>
        <w:t xml:space="preserve">, datato e sottoscritto - </w:t>
      </w:r>
      <w:r w:rsidRPr="001A5AD2">
        <w:rPr>
          <w:rFonts w:ascii="Times New Roman" w:hAnsi="Times New Roman"/>
          <w:sz w:val="24"/>
          <w:szCs w:val="24"/>
        </w:rPr>
        <w:t>ulteriore documentazione probatoria e di supporto (in originale, in fotocopia autenticata ovvero in copia semplice unitamente ad una dichiarazione sostitutiva di atto di notorietà scritta in calce a ciascuna fotocopia che ne attesti “la conformità all’originale in suo possesso” ai sensi dell’art. 19 bis del D.P.R. n. 445/2000 e ss.mm.ii..):</w:t>
      </w:r>
    </w:p>
    <w:p w:rsidR="00A4712D" w:rsidRDefault="00A4712D" w:rsidP="008E129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29F">
        <w:rPr>
          <w:rFonts w:ascii="Times New Roman" w:hAnsi="Times New Roman"/>
          <w:sz w:val="24"/>
          <w:szCs w:val="24"/>
        </w:rPr>
        <w:t xml:space="preserve">fotocopia di un documento d’identità in </w:t>
      </w:r>
      <w:r>
        <w:rPr>
          <w:rFonts w:ascii="Times New Roman" w:hAnsi="Times New Roman"/>
          <w:sz w:val="24"/>
          <w:szCs w:val="24"/>
        </w:rPr>
        <w:t>corso di validità.</w:t>
      </w:r>
    </w:p>
    <w:p w:rsidR="00A4712D" w:rsidRDefault="00A4712D" w:rsidP="00C96AD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C96AD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Luogo,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A4712D" w:rsidRDefault="00A4712D" w:rsidP="009B23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9B23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:rsidR="00A4712D" w:rsidRDefault="00A4712D" w:rsidP="009B23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1A5A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5AD2">
        <w:rPr>
          <w:rFonts w:ascii="Times New Roman" w:hAnsi="Times New Roman"/>
          <w:sz w:val="24"/>
          <w:szCs w:val="24"/>
        </w:rPr>
        <w:t xml:space="preserve">Dichiara inoltre di aver preso visione dell’informativa presente sul sito internet istituzionale del Comune di Foggia relativa al trattamento dei dati personali effettuato dallo stesso Comune di Foggia all’indirizzo </w:t>
      </w:r>
      <w:hyperlink r:id="rId9" w:history="1">
        <w:r w:rsidRPr="00F91882">
          <w:rPr>
            <w:rStyle w:val="Hyperlink"/>
            <w:rFonts w:ascii="Times New Roman" w:hAnsi="Times New Roman"/>
            <w:sz w:val="24"/>
            <w:szCs w:val="24"/>
          </w:rPr>
          <w:t>https://www.comune.foggia.it/privacy-new/?cn-reloaded=1</w:t>
        </w:r>
      </w:hyperlink>
      <w:r w:rsidRPr="001A5AD2">
        <w:rPr>
          <w:rFonts w:ascii="Times New Roman" w:hAnsi="Times New Roman"/>
          <w:sz w:val="24"/>
          <w:szCs w:val="24"/>
        </w:rPr>
        <w:t>, nonché alle modalità di trattamento di tali dati ed ai referenti, ai sensi e per gli effetti della vigente normativa sulla Privacy di cui al Regolamento generale sulla protezione dei dati (Regolamento UE/2016/679) e del D.Lgs.196/2003 com</w:t>
      </w:r>
      <w:r>
        <w:rPr>
          <w:rFonts w:ascii="Times New Roman" w:hAnsi="Times New Roman"/>
          <w:sz w:val="24"/>
          <w:szCs w:val="24"/>
        </w:rPr>
        <w:t>e modificato dal D.Lgs.101/2018 e del Decreto Sindacale n.5 del 31.03.2021 del Comune di Foggia.</w:t>
      </w:r>
    </w:p>
    <w:p w:rsidR="00A4712D" w:rsidRDefault="00A4712D" w:rsidP="001A5A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F91882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Luogo,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A4712D" w:rsidRDefault="00A4712D" w:rsidP="00F9188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F9188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:rsidR="00A4712D" w:rsidRDefault="00A4712D" w:rsidP="00F91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4712D" w:rsidRPr="001A5AD2" w:rsidRDefault="00A4712D" w:rsidP="001A5A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12D" w:rsidRDefault="00A4712D" w:rsidP="009B23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A4712D" w:rsidSect="006E64C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79C"/>
    <w:multiLevelType w:val="multilevel"/>
    <w:tmpl w:val="9E442C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63159AD"/>
    <w:multiLevelType w:val="hybridMultilevel"/>
    <w:tmpl w:val="673606C0"/>
    <w:lvl w:ilvl="0" w:tplc="79309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6D9F"/>
    <w:multiLevelType w:val="hybridMultilevel"/>
    <w:tmpl w:val="B03C9B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B32FA"/>
    <w:multiLevelType w:val="hybridMultilevel"/>
    <w:tmpl w:val="7ACA30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43481"/>
    <w:multiLevelType w:val="hybridMultilevel"/>
    <w:tmpl w:val="F7A655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91F"/>
    <w:rsid w:val="00022D2E"/>
    <w:rsid w:val="00041A54"/>
    <w:rsid w:val="00082DE9"/>
    <w:rsid w:val="001743ED"/>
    <w:rsid w:val="001924C3"/>
    <w:rsid w:val="001A26BB"/>
    <w:rsid w:val="001A5AD2"/>
    <w:rsid w:val="001D192F"/>
    <w:rsid w:val="001D535E"/>
    <w:rsid w:val="0022273B"/>
    <w:rsid w:val="00265AD9"/>
    <w:rsid w:val="00280EEC"/>
    <w:rsid w:val="00294E1C"/>
    <w:rsid w:val="0029629B"/>
    <w:rsid w:val="002A178E"/>
    <w:rsid w:val="002F35B8"/>
    <w:rsid w:val="00336ACC"/>
    <w:rsid w:val="003448B5"/>
    <w:rsid w:val="0036441B"/>
    <w:rsid w:val="003750E3"/>
    <w:rsid w:val="003965F6"/>
    <w:rsid w:val="003A3446"/>
    <w:rsid w:val="003A4289"/>
    <w:rsid w:val="003A651B"/>
    <w:rsid w:val="003B4B2C"/>
    <w:rsid w:val="00407528"/>
    <w:rsid w:val="00440728"/>
    <w:rsid w:val="00460A34"/>
    <w:rsid w:val="00464611"/>
    <w:rsid w:val="004B1903"/>
    <w:rsid w:val="00560904"/>
    <w:rsid w:val="005625A5"/>
    <w:rsid w:val="00565582"/>
    <w:rsid w:val="005B7826"/>
    <w:rsid w:val="005E31C5"/>
    <w:rsid w:val="005E4C87"/>
    <w:rsid w:val="00611029"/>
    <w:rsid w:val="006127DC"/>
    <w:rsid w:val="00614F28"/>
    <w:rsid w:val="00673564"/>
    <w:rsid w:val="00674AE4"/>
    <w:rsid w:val="00682544"/>
    <w:rsid w:val="006E64C6"/>
    <w:rsid w:val="006F4037"/>
    <w:rsid w:val="006F48C6"/>
    <w:rsid w:val="00730BF2"/>
    <w:rsid w:val="007557EF"/>
    <w:rsid w:val="00761BB9"/>
    <w:rsid w:val="00766155"/>
    <w:rsid w:val="0077591F"/>
    <w:rsid w:val="007C4D9F"/>
    <w:rsid w:val="007F58C2"/>
    <w:rsid w:val="00806285"/>
    <w:rsid w:val="008200D5"/>
    <w:rsid w:val="00851C48"/>
    <w:rsid w:val="008B2E0B"/>
    <w:rsid w:val="008E129F"/>
    <w:rsid w:val="009528D8"/>
    <w:rsid w:val="00957536"/>
    <w:rsid w:val="00991355"/>
    <w:rsid w:val="009B234D"/>
    <w:rsid w:val="009F5125"/>
    <w:rsid w:val="00A36D67"/>
    <w:rsid w:val="00A459E9"/>
    <w:rsid w:val="00A4712D"/>
    <w:rsid w:val="00A7615A"/>
    <w:rsid w:val="00AA3AF6"/>
    <w:rsid w:val="00AF6A41"/>
    <w:rsid w:val="00B16249"/>
    <w:rsid w:val="00B628F2"/>
    <w:rsid w:val="00B90B0C"/>
    <w:rsid w:val="00BE11FB"/>
    <w:rsid w:val="00C35307"/>
    <w:rsid w:val="00C91030"/>
    <w:rsid w:val="00C9693F"/>
    <w:rsid w:val="00C96AD9"/>
    <w:rsid w:val="00D01C8B"/>
    <w:rsid w:val="00D100C1"/>
    <w:rsid w:val="00D7789F"/>
    <w:rsid w:val="00D84907"/>
    <w:rsid w:val="00E03A92"/>
    <w:rsid w:val="00E05BCF"/>
    <w:rsid w:val="00EC3120"/>
    <w:rsid w:val="00EE0E71"/>
    <w:rsid w:val="00F07191"/>
    <w:rsid w:val="00F9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73B"/>
    <w:pPr>
      <w:ind w:left="720"/>
      <w:contextualSpacing/>
    </w:pPr>
  </w:style>
  <w:style w:type="paragraph" w:customStyle="1" w:styleId="Textbody">
    <w:name w:val="Text body"/>
    <w:basedOn w:val="Normal"/>
    <w:uiPriority w:val="99"/>
    <w:rsid w:val="003A428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uiPriority w:val="99"/>
    <w:rsid w:val="003A428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6F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8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F48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4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48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4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48C6"/>
    <w:rPr>
      <w:b/>
      <w:bCs/>
    </w:rPr>
  </w:style>
  <w:style w:type="table" w:customStyle="1" w:styleId="Grigliatabella1">
    <w:name w:val="Griglia tabella1"/>
    <w:uiPriority w:val="99"/>
    <w:rsid w:val="008200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200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8254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mail.View.mailto(%7bmailto:'dpofoggia@cert.comune.foggia.it',%20subject:%20''%7d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ebmail.View.mailto(%7bmailto:'dpofoggia@comune.foggia.it',%20subject:%20''%7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foggia.it/privacy-new/?cn-reloaded=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biente@cert.comune.foggi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foggia.it/privacy-new/?cn-reloade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5</Pages>
  <Words>1303</Words>
  <Characters>7430</Characters>
  <Application>Microsoft Office Outlook</Application>
  <DocSecurity>0</DocSecurity>
  <Lines>0</Lines>
  <Paragraphs>0</Paragraphs>
  <ScaleCrop>false</ScaleCrop>
  <Company>Ministero dell'Ambiente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Veraldi Rosanna</dc:creator>
  <cp:keywords/>
  <dc:description/>
  <cp:lastModifiedBy>PioDorta1</cp:lastModifiedBy>
  <cp:revision>6</cp:revision>
  <cp:lastPrinted>2021-06-29T10:46:00Z</cp:lastPrinted>
  <dcterms:created xsi:type="dcterms:W3CDTF">2021-06-29T10:33:00Z</dcterms:created>
  <dcterms:modified xsi:type="dcterms:W3CDTF">2021-07-14T11:30:00Z</dcterms:modified>
</cp:coreProperties>
</file>